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6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20"/>
        <w:gridCol w:w="1550"/>
        <w:gridCol w:w="3220"/>
        <w:gridCol w:w="1440"/>
        <w:gridCol w:w="1170"/>
        <w:gridCol w:w="1260"/>
        <w:gridCol w:w="1170"/>
        <w:gridCol w:w="1170"/>
        <w:gridCol w:w="990"/>
        <w:gridCol w:w="1980"/>
      </w:tblGrid>
      <w:tr w:rsidR="00AA48F6" w:rsidRPr="00793260" w14:paraId="6509D6BC" w14:textId="77777777" w:rsidTr="00871A33">
        <w:trPr>
          <w:cantSplit/>
          <w:tblHeader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</w:tcPr>
          <w:p w14:paraId="45EC0439" w14:textId="77777777" w:rsidR="00AA48F6" w:rsidRPr="00793260" w:rsidRDefault="00AA48F6" w:rsidP="00871A33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No.</w:t>
            </w:r>
          </w:p>
        </w:tc>
        <w:tc>
          <w:tcPr>
            <w:tcW w:w="1550" w:type="dxa"/>
            <w:vMerge w:val="restart"/>
            <w:shd w:val="clear" w:color="auto" w:fill="C6D9F1" w:themeFill="text2" w:themeFillTint="33"/>
            <w:vAlign w:val="center"/>
          </w:tcPr>
          <w:p w14:paraId="0A6ADB9F" w14:textId="77777777" w:rsidR="00AA48F6" w:rsidRPr="00793260" w:rsidRDefault="00AA48F6" w:rsidP="00871A33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Description</w:t>
            </w:r>
          </w:p>
        </w:tc>
        <w:tc>
          <w:tcPr>
            <w:tcW w:w="4660" w:type="dxa"/>
            <w:gridSpan w:val="2"/>
            <w:shd w:val="clear" w:color="auto" w:fill="C6D9F1" w:themeFill="text2" w:themeFillTint="33"/>
            <w:vAlign w:val="center"/>
          </w:tcPr>
          <w:p w14:paraId="40781F3B" w14:textId="77777777" w:rsidR="00AA48F6" w:rsidRPr="00793260" w:rsidRDefault="00AA48F6" w:rsidP="00871A33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Inspection/Test Requirements</w:t>
            </w:r>
          </w:p>
        </w:tc>
        <w:tc>
          <w:tcPr>
            <w:tcW w:w="2430" w:type="dxa"/>
            <w:gridSpan w:val="2"/>
            <w:shd w:val="clear" w:color="auto" w:fill="C6D9F1" w:themeFill="text2" w:themeFillTint="33"/>
            <w:vAlign w:val="center"/>
          </w:tcPr>
          <w:p w14:paraId="5B52E450" w14:textId="77777777" w:rsidR="00AA48F6" w:rsidRPr="00793260" w:rsidRDefault="00AA48F6" w:rsidP="00871A33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Documentation</w:t>
            </w:r>
          </w:p>
        </w:tc>
        <w:tc>
          <w:tcPr>
            <w:tcW w:w="3330" w:type="dxa"/>
            <w:gridSpan w:val="3"/>
            <w:shd w:val="clear" w:color="auto" w:fill="C6D9F1" w:themeFill="text2" w:themeFillTint="33"/>
            <w:vAlign w:val="center"/>
          </w:tcPr>
          <w:p w14:paraId="160DAEA7" w14:textId="77777777" w:rsidR="00AA48F6" w:rsidRPr="00793260" w:rsidRDefault="00AA48F6" w:rsidP="00871A33">
            <w:pPr>
              <w:pStyle w:val="TableTextCentered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Method of Verification (see Legend)</w:t>
            </w:r>
          </w:p>
        </w:tc>
        <w:tc>
          <w:tcPr>
            <w:tcW w:w="1980" w:type="dxa"/>
            <w:vMerge w:val="restart"/>
            <w:shd w:val="clear" w:color="auto" w:fill="C6D9F1" w:themeFill="text2" w:themeFillTint="33"/>
            <w:vAlign w:val="center"/>
          </w:tcPr>
          <w:p w14:paraId="25F1EB20" w14:textId="77777777" w:rsidR="00AA48F6" w:rsidRPr="00793260" w:rsidRDefault="00AA48F6" w:rsidP="00871A33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Demonstrated Evidence </w:t>
            </w:r>
          </w:p>
          <w:p w14:paraId="4CD5F5C7" w14:textId="77777777" w:rsidR="00AA48F6" w:rsidRPr="00793260" w:rsidRDefault="00AA48F6" w:rsidP="00871A33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Report/Checklist</w:t>
            </w:r>
          </w:p>
          <w:p w14:paraId="4742B440" w14:textId="77777777" w:rsidR="00AA48F6" w:rsidRPr="00793260" w:rsidRDefault="00AA48F6" w:rsidP="00871A33">
            <w:pPr>
              <w:pStyle w:val="TableTextCentered"/>
              <w:spacing w:before="0" w:after="0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No.</w:t>
            </w:r>
          </w:p>
        </w:tc>
      </w:tr>
      <w:tr w:rsidR="00AA48F6" w:rsidRPr="00793260" w14:paraId="49E964B7" w14:textId="77777777" w:rsidTr="00871A33">
        <w:trPr>
          <w:cantSplit/>
          <w:tblHeader/>
        </w:trPr>
        <w:tc>
          <w:tcPr>
            <w:tcW w:w="720" w:type="dxa"/>
            <w:vMerge/>
            <w:shd w:val="clear" w:color="auto" w:fill="C6D9F1" w:themeFill="text2" w:themeFillTint="33"/>
            <w:vAlign w:val="center"/>
          </w:tcPr>
          <w:p w14:paraId="457FE22F" w14:textId="77777777" w:rsidR="00AA48F6" w:rsidRPr="00793260" w:rsidRDefault="00AA48F6" w:rsidP="00871A33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C6D9F1" w:themeFill="text2" w:themeFillTint="33"/>
            <w:vAlign w:val="center"/>
          </w:tcPr>
          <w:p w14:paraId="5614F087" w14:textId="77777777" w:rsidR="00AA48F6" w:rsidRPr="00793260" w:rsidRDefault="00AA48F6" w:rsidP="00871A33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C6D9F1" w:themeFill="text2" w:themeFillTint="33"/>
            <w:vAlign w:val="center"/>
          </w:tcPr>
          <w:p w14:paraId="7C5C4182" w14:textId="77777777" w:rsidR="00AA48F6" w:rsidRPr="00793260" w:rsidRDefault="00AA48F6" w:rsidP="00871A33">
            <w:pPr>
              <w:ind w:left="142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Test or Inspection Performed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7A4A0997" w14:textId="77777777" w:rsidR="00AA48F6" w:rsidRPr="00793260" w:rsidRDefault="00AA48F6" w:rsidP="00871A33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Stage/ Frequency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055EDF51" w14:textId="77777777" w:rsidR="00AA48F6" w:rsidRPr="00793260" w:rsidRDefault="00AA48F6" w:rsidP="00871A33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Code/Spec/ Etc.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23A9EAD6" w14:textId="77777777" w:rsidR="00AA48F6" w:rsidRPr="00793260" w:rsidRDefault="00AA48F6" w:rsidP="00871A33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Acceptance Criteria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48A2E75D" w14:textId="77777777" w:rsidR="00AA48F6" w:rsidRPr="00793260" w:rsidRDefault="00AA48F6" w:rsidP="00871A33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Construction Contractor 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2C92A989" w14:textId="77777777" w:rsidR="00AA48F6" w:rsidRPr="00793260" w:rsidRDefault="00AA48F6" w:rsidP="00871A33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Site Construction Department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117EC2F1" w14:textId="77777777" w:rsidR="00AA48F6" w:rsidRPr="00793260" w:rsidRDefault="00AA48F6" w:rsidP="00871A33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007305">
              <w:rPr>
                <w:rStyle w:val="Bold"/>
                <w:b w:val="0"/>
                <w:sz w:val="16"/>
                <w:szCs w:val="16"/>
              </w:rPr>
              <w:t>Project</w:t>
            </w:r>
          </w:p>
        </w:tc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14:paraId="470946AE" w14:textId="77777777" w:rsidR="00AA48F6" w:rsidRPr="00793260" w:rsidRDefault="00AA48F6" w:rsidP="00871A33">
            <w:pPr>
              <w:pStyle w:val="TableTextCentered"/>
              <w:spacing w:before="0" w:after="0"/>
              <w:rPr>
                <w:sz w:val="16"/>
                <w:szCs w:val="16"/>
              </w:rPr>
            </w:pPr>
          </w:p>
        </w:tc>
      </w:tr>
      <w:tr w:rsidR="00CC1B07" w:rsidRPr="00A14600" w14:paraId="32F65D4F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19C9A2B7" w14:textId="77777777" w:rsidR="00AA48F6" w:rsidRPr="006A078D" w:rsidRDefault="00AA48F6" w:rsidP="005F5DE0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1.0</w:t>
            </w:r>
          </w:p>
        </w:tc>
        <w:tc>
          <w:tcPr>
            <w:tcW w:w="1550" w:type="dxa"/>
            <w:vAlign w:val="center"/>
          </w:tcPr>
          <w:p w14:paraId="6773FEF9" w14:textId="77777777" w:rsidR="00AA48F6" w:rsidRPr="006A078D" w:rsidRDefault="00AA48F6" w:rsidP="00CC1B07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Document review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8099502" w14:textId="77777777" w:rsidR="00AA48F6" w:rsidRPr="00474A37" w:rsidRDefault="00AA48F6" w:rsidP="005F5DE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2A665E9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4A082F8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CD5071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B93CB8D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FF4CB85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D308B59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A5ED3F6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5A97D83A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30666A7B" w14:textId="77777777" w:rsidR="00AA48F6" w:rsidRPr="005720A9" w:rsidRDefault="00AA48F6" w:rsidP="005F5DE0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1550" w:type="dxa"/>
            <w:vAlign w:val="center"/>
          </w:tcPr>
          <w:p w14:paraId="640FAECC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8B1B834" w14:textId="77777777" w:rsidR="00AA48F6" w:rsidRDefault="00AA48F6" w:rsidP="005F5DE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Confirm documents:</w:t>
            </w:r>
          </w:p>
          <w:p w14:paraId="64F4728A" w14:textId="77777777" w:rsidR="00AA48F6" w:rsidRPr="005720A9" w:rsidRDefault="00AA48F6" w:rsidP="005F5DE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  <w:p w14:paraId="10DAF532" w14:textId="77777777" w:rsidR="00AA48F6" w:rsidRDefault="00AA48F6" w:rsidP="005F5DE0">
            <w:pPr>
              <w:numPr>
                <w:ilvl w:val="0"/>
                <w:numId w:val="24"/>
              </w:numPr>
              <w:tabs>
                <w:tab w:val="left" w:pos="408"/>
              </w:tabs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Design drawing</w:t>
            </w:r>
          </w:p>
          <w:p w14:paraId="3AFD4992" w14:textId="77777777" w:rsidR="00AA48F6" w:rsidRPr="00474A37" w:rsidRDefault="00AA48F6" w:rsidP="005F5DE0">
            <w:pPr>
              <w:numPr>
                <w:ilvl w:val="0"/>
                <w:numId w:val="2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474A37">
              <w:rPr>
                <w:rFonts w:cs="Arial"/>
                <w:sz w:val="16"/>
                <w:szCs w:val="16"/>
              </w:rPr>
              <w:t>Method statement</w:t>
            </w:r>
          </w:p>
          <w:p w14:paraId="21FC27AE" w14:textId="77777777" w:rsidR="00AA48F6" w:rsidRPr="00E873BF" w:rsidRDefault="00AA48F6" w:rsidP="005F5DE0">
            <w:pPr>
              <w:numPr>
                <w:ilvl w:val="0"/>
                <w:numId w:val="2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Material submittal</w:t>
            </w:r>
            <w:r w:rsidRPr="00A33013" w:rsidDel="00A3301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8AF62E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</w:t>
            </w:r>
            <w:r>
              <w:rPr>
                <w:rFonts w:cs="Arial"/>
                <w:sz w:val="16"/>
                <w:szCs w:val="16"/>
              </w:rPr>
              <w:t>ior to commencement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1336DA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2C1181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Documents available and latest revision from document management system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A84035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5B3E986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212A355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010ABB3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445820D2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0E4F1FFC" w14:textId="77777777" w:rsidR="00AA48F6" w:rsidRPr="006A078D" w:rsidRDefault="00AA48F6" w:rsidP="005F5DE0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75055B">
              <w:rPr>
                <w:rFonts w:cs="Arial"/>
                <w:b/>
                <w:sz w:val="16"/>
                <w:szCs w:val="16"/>
              </w:rPr>
              <w:t>2.0</w:t>
            </w:r>
          </w:p>
        </w:tc>
        <w:tc>
          <w:tcPr>
            <w:tcW w:w="1550" w:type="dxa"/>
            <w:vAlign w:val="center"/>
          </w:tcPr>
          <w:p w14:paraId="0C8AC424" w14:textId="77777777" w:rsidR="00AA48F6" w:rsidRPr="006A078D" w:rsidRDefault="00AA48F6" w:rsidP="00CC1B07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Material receiving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2935865" w14:textId="77777777" w:rsidR="00AA48F6" w:rsidRPr="005720A9" w:rsidRDefault="00AA48F6" w:rsidP="005F5DE0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B2E0D3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E67D917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1002A6A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E67DCED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19367AF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FD860E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F0CAD11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20F53812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03EFE23F" w14:textId="77777777" w:rsidR="00AA48F6" w:rsidRPr="005720A9" w:rsidRDefault="00AA48F6" w:rsidP="005F5DE0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550" w:type="dxa"/>
            <w:vAlign w:val="center"/>
          </w:tcPr>
          <w:p w14:paraId="24C74914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C4B54F8" w14:textId="77777777" w:rsidR="00AA48F6" w:rsidRPr="005720A9" w:rsidRDefault="00AA48F6" w:rsidP="005F5DE0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inspection for damage, deformity and correct label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075342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11E869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0DF164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F25CBA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8DC056A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BC8960A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930D201" w14:textId="77777777" w:rsidR="00AA48F6" w:rsidRPr="00AC4425" w:rsidRDefault="00AA48F6" w:rsidP="00CC1B07">
            <w:pPr>
              <w:pStyle w:val="Default"/>
              <w:ind w:left="134"/>
            </w:pPr>
            <w:r>
              <w:rPr>
                <w:sz w:val="20"/>
                <w:szCs w:val="20"/>
              </w:rPr>
              <w:t>Materials receipt</w:t>
            </w:r>
          </w:p>
        </w:tc>
      </w:tr>
      <w:tr w:rsidR="00CC1B07" w:rsidRPr="00A14600" w14:paraId="0CF41C8E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7A74DDDB" w14:textId="77777777" w:rsidR="00AA48F6" w:rsidRPr="006A078D" w:rsidRDefault="00AA48F6" w:rsidP="005F5DE0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BF45B5">
              <w:rPr>
                <w:rFonts w:cs="Arial"/>
                <w:b/>
                <w:sz w:val="16"/>
                <w:szCs w:val="16"/>
              </w:rPr>
              <w:t>3.0</w:t>
            </w:r>
          </w:p>
        </w:tc>
        <w:tc>
          <w:tcPr>
            <w:tcW w:w="1550" w:type="dxa"/>
            <w:vAlign w:val="center"/>
          </w:tcPr>
          <w:p w14:paraId="70701A29" w14:textId="77777777" w:rsidR="00AA48F6" w:rsidRPr="006A078D" w:rsidRDefault="00AA48F6" w:rsidP="00CC1B07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BF45B5">
              <w:rPr>
                <w:rFonts w:cs="Arial"/>
                <w:b/>
                <w:sz w:val="16"/>
                <w:szCs w:val="16"/>
              </w:rPr>
              <w:t>Storage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7A87DA0" w14:textId="77777777" w:rsidR="00AA48F6" w:rsidRPr="005720A9" w:rsidRDefault="00AA48F6" w:rsidP="005F5DE0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5E817CD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E5E18D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50A9C0A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310FFDA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E342E53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2E22814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9285FE8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44555C20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0BF81BD3" w14:textId="77777777" w:rsidR="00AA48F6" w:rsidRDefault="00AA48F6" w:rsidP="005F5DE0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1550" w:type="dxa"/>
            <w:vAlign w:val="center"/>
          </w:tcPr>
          <w:p w14:paraId="485035E2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82FFCD6" w14:textId="77777777" w:rsidR="00AA48F6" w:rsidRPr="005720A9" w:rsidRDefault="00AA48F6" w:rsidP="005F5DE0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Storage method statement &amp; manufacturer’s recommendation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03807F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657169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BCAAED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F62182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706924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7E8005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B01EFB1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0240D61E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19BC1729" w14:textId="77777777" w:rsidR="00AA48F6" w:rsidRPr="006A078D" w:rsidRDefault="00AA48F6" w:rsidP="005F5DE0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4.0</w:t>
            </w:r>
          </w:p>
        </w:tc>
        <w:tc>
          <w:tcPr>
            <w:tcW w:w="1550" w:type="dxa"/>
            <w:vAlign w:val="center"/>
          </w:tcPr>
          <w:p w14:paraId="5FD14A12" w14:textId="77777777" w:rsidR="00AA48F6" w:rsidRPr="006A078D" w:rsidRDefault="00AA48F6" w:rsidP="00CC1B07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Mock-up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B138DFF" w14:textId="77777777" w:rsidR="00AA48F6" w:rsidRPr="005720A9" w:rsidRDefault="00AA48F6" w:rsidP="005F5DE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3B5A56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80561E5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89610F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E5D789A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2E8AB54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30160E7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6EF37E9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59783556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0C62F9AB" w14:textId="77777777" w:rsidR="00AA48F6" w:rsidRPr="005720A9" w:rsidRDefault="00AA48F6" w:rsidP="005F5DE0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1550" w:type="dxa"/>
            <w:vAlign w:val="center"/>
          </w:tcPr>
          <w:p w14:paraId="4C10D483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CB589AF" w14:textId="77777777" w:rsidR="00AA48F6" w:rsidRPr="005720A9" w:rsidRDefault="00AA48F6" w:rsidP="005F5DE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Mock-up of typical corner / interface wall panel to verify aesthetics and detail.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6FE2E8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609A13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03A2CB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89220E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8EC6AE5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0CDBE0B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006038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C4425" w14:paraId="3933AF20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73A30652" w14:textId="77777777" w:rsidR="00AA48F6" w:rsidRPr="006A078D" w:rsidRDefault="00AA48F6" w:rsidP="005F5DE0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50366F13" w14:textId="77777777" w:rsidR="00AA48F6" w:rsidRPr="006A078D" w:rsidRDefault="00AA48F6" w:rsidP="00CC1B07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Support Framing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3500C56" w14:textId="77777777" w:rsidR="00AA48F6" w:rsidRPr="005720A9" w:rsidRDefault="00AA48F6" w:rsidP="005F5DE0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0F61051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ADCBB6F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10F5A28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502794A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AF3CDAB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6260565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BA9B939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C4425" w14:paraId="0A8E5CD7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0ED23C5D" w14:textId="77777777" w:rsidR="00AA48F6" w:rsidRPr="001E3AA6" w:rsidRDefault="00AA48F6" w:rsidP="005F5DE0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5.1</w:t>
            </w:r>
          </w:p>
        </w:tc>
        <w:tc>
          <w:tcPr>
            <w:tcW w:w="1550" w:type="dxa"/>
            <w:vAlign w:val="center"/>
          </w:tcPr>
          <w:p w14:paraId="3262782E" w14:textId="77777777" w:rsidR="00AA48F6" w:rsidRDefault="00AA48F6" w:rsidP="00CC1B07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6A93FA0" w14:textId="77777777" w:rsidR="00AA48F6" w:rsidRPr="009E177B" w:rsidRDefault="00AA48F6" w:rsidP="005F5DE0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Substrate are clean, have no sharp edges or substances capable of damaging finished surface / insulation.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FA9878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B8080A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19364F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4543E7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A4AA82A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D225CC1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A4D1794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145B0F32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128C4FF1" w14:textId="77777777" w:rsidR="00AA48F6" w:rsidRPr="00270EDB" w:rsidRDefault="00AA48F6" w:rsidP="005F5DE0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 w:rsidRPr="00270EDB"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1550" w:type="dxa"/>
            <w:vAlign w:val="center"/>
          </w:tcPr>
          <w:p w14:paraId="2BE38DFE" w14:textId="77777777" w:rsidR="00AA48F6" w:rsidRPr="006A078D" w:rsidRDefault="00AA48F6" w:rsidP="00CC1B07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3CB2103" w14:textId="77777777" w:rsidR="00AA48F6" w:rsidRPr="005720A9" w:rsidRDefault="00AA48F6" w:rsidP="005F5DE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Visual and dimensional check secondary support structure for level, alignment openings, tolerances &amp; interfaces.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2BE64D4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2EF2B4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21CD7E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D5160B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DBB7178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FD01C1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7391803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75C01836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0462BE6B" w14:textId="77777777" w:rsidR="00AA48F6" w:rsidRPr="00990B8C" w:rsidRDefault="00AA48F6" w:rsidP="005F5DE0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 w:rsidRPr="00990B8C"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1550" w:type="dxa"/>
            <w:vAlign w:val="center"/>
          </w:tcPr>
          <w:p w14:paraId="5B2FCCC3" w14:textId="77777777" w:rsidR="00AA48F6" w:rsidRPr="00EA1EC4" w:rsidDel="00EE1539" w:rsidRDefault="00AA48F6" w:rsidP="00CC1B07">
            <w:pPr>
              <w:pStyle w:val="TableTextCentered"/>
              <w:spacing w:before="0" w:after="0"/>
              <w:rPr>
                <w:rFonts w:eastAsia="Calibri" w:cs="Arial"/>
                <w:sz w:val="16"/>
                <w:szCs w:val="22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3CF3007" w14:textId="77777777" w:rsidR="00AA48F6" w:rsidRPr="00EA1EC4" w:rsidRDefault="00AA48F6" w:rsidP="005F5DE0">
            <w:pPr>
              <w:ind w:left="61"/>
              <w:jc w:val="left"/>
              <w:rPr>
                <w:rFonts w:cs="Arial"/>
                <w:sz w:val="16"/>
                <w:szCs w:val="22"/>
              </w:rPr>
            </w:pPr>
            <w:r w:rsidRPr="00EA1EC4">
              <w:rPr>
                <w:rFonts w:cs="Arial"/>
                <w:sz w:val="16"/>
                <w:szCs w:val="22"/>
              </w:rPr>
              <w:t>Firmly fixed and forms a rigid assembly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72588E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3BC1B87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278B8A6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C509165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9E6A869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0D77A05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70DC4C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79A29AFF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656DD031" w14:textId="77777777" w:rsidR="00AA48F6" w:rsidRPr="006A078D" w:rsidRDefault="00AA48F6" w:rsidP="005F5DE0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40D8DC51" w14:textId="77777777" w:rsidR="00AA48F6" w:rsidRPr="006A078D" w:rsidRDefault="00AA48F6" w:rsidP="00CC1B07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Gypsum Board Install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A88D435" w14:textId="77777777" w:rsidR="00AA48F6" w:rsidRPr="005720A9" w:rsidRDefault="00AA48F6" w:rsidP="005F5DE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E41EBB7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1FCABFD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5EE0F3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3E8B488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1626840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746247D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8F27C98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1A18C834" w14:textId="77777777" w:rsidTr="00256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2"/>
        </w:trPr>
        <w:tc>
          <w:tcPr>
            <w:tcW w:w="720" w:type="dxa"/>
            <w:vAlign w:val="center"/>
          </w:tcPr>
          <w:p w14:paraId="6E212949" w14:textId="77777777" w:rsidR="00AA48F6" w:rsidRDefault="00AA48F6" w:rsidP="005F5DE0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1550" w:type="dxa"/>
            <w:vAlign w:val="center"/>
          </w:tcPr>
          <w:p w14:paraId="0939D114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A16B3FA" w14:textId="77777777" w:rsidR="00AA48F6" w:rsidRPr="00395F37" w:rsidRDefault="00AA48F6" w:rsidP="005F5DE0">
            <w:pPr>
              <w:ind w:left="61"/>
              <w:jc w:val="left"/>
              <w:rPr>
                <w:rFonts w:cs="Arial"/>
                <w:sz w:val="16"/>
                <w:szCs w:val="22"/>
              </w:rPr>
            </w:pPr>
            <w:r w:rsidRPr="00395F37">
              <w:rPr>
                <w:rFonts w:cs="Arial"/>
                <w:sz w:val="16"/>
                <w:szCs w:val="22"/>
              </w:rPr>
              <w:t>Boards / panels are levelled, free from undulations and lipping, with all lines and joints straight and parallel to wall.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032AC8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8CED89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81610F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755072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E9BF0A3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F6BAB81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09F4B4F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6D9C59AD" w14:textId="77777777" w:rsidTr="00256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6"/>
        </w:trPr>
        <w:tc>
          <w:tcPr>
            <w:tcW w:w="720" w:type="dxa"/>
            <w:vAlign w:val="center"/>
          </w:tcPr>
          <w:p w14:paraId="43C536B3" w14:textId="77777777" w:rsidR="00AA48F6" w:rsidRDefault="00AA48F6" w:rsidP="005F5DE0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1550" w:type="dxa"/>
            <w:vAlign w:val="center"/>
          </w:tcPr>
          <w:p w14:paraId="7FD059A0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770B3ED7" w14:textId="77777777" w:rsidR="00AA48F6" w:rsidRPr="00395F37" w:rsidRDefault="00AA48F6" w:rsidP="005F5DE0">
            <w:pPr>
              <w:ind w:left="61"/>
              <w:jc w:val="left"/>
              <w:rPr>
                <w:rFonts w:cs="Arial"/>
                <w:sz w:val="16"/>
                <w:szCs w:val="22"/>
              </w:rPr>
            </w:pPr>
            <w:r w:rsidRPr="00395F37">
              <w:rPr>
                <w:rFonts w:cs="Arial"/>
                <w:sz w:val="16"/>
                <w:szCs w:val="22"/>
              </w:rPr>
              <w:t>Check fixings, joints and edges taped and filled accordingly.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76B7B8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72B9D4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4FC564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548332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239BDEC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C37FFBF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B5B0359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3C885490" w14:textId="77777777" w:rsidTr="00256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6"/>
        </w:trPr>
        <w:tc>
          <w:tcPr>
            <w:tcW w:w="720" w:type="dxa"/>
            <w:vAlign w:val="center"/>
          </w:tcPr>
          <w:p w14:paraId="222934DD" w14:textId="77777777" w:rsidR="00AA48F6" w:rsidRDefault="00AA48F6" w:rsidP="005F5DE0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1550" w:type="dxa"/>
            <w:vAlign w:val="center"/>
          </w:tcPr>
          <w:p w14:paraId="21DDD53C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64A1532" w14:textId="77777777" w:rsidR="00AA48F6" w:rsidRPr="00395F37" w:rsidRDefault="00AA48F6" w:rsidP="005F5DE0">
            <w:pPr>
              <w:ind w:left="61"/>
              <w:jc w:val="left"/>
              <w:rPr>
                <w:rFonts w:cs="Arial"/>
                <w:sz w:val="16"/>
                <w:szCs w:val="22"/>
              </w:rPr>
            </w:pPr>
            <w:r w:rsidRPr="00395F37">
              <w:rPr>
                <w:rFonts w:cs="Arial"/>
                <w:sz w:val="16"/>
                <w:szCs w:val="22"/>
              </w:rPr>
              <w:t>Ensure all expansion joints and MEP openings above the ceiling are sealed or covered with fire-rated /acoustic materials.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1BF40E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6EB593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387EE0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68333C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E827929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E6EF71B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20A9F27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3843A530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5520F765" w14:textId="77777777" w:rsidR="00AA48F6" w:rsidRDefault="00AA48F6" w:rsidP="005F5DE0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1550" w:type="dxa"/>
            <w:vAlign w:val="center"/>
          </w:tcPr>
          <w:p w14:paraId="6CBFCAC9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4D36CD8" w14:textId="77777777" w:rsidR="00AA48F6" w:rsidRPr="005720A9" w:rsidRDefault="00AA48F6" w:rsidP="005F5DE0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E035CA2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205753D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6F7C74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063912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FC83397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E700FB5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C176327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3B7D5376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1624E9FF" w14:textId="77777777" w:rsidR="00AA48F6" w:rsidRPr="006A078D" w:rsidRDefault="00AA48F6" w:rsidP="005F5DE0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2131A106" w14:textId="77777777" w:rsidR="00AA48F6" w:rsidRPr="006A078D" w:rsidRDefault="00AA48F6" w:rsidP="00CC1B07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Painting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7FB1E4D" w14:textId="77777777" w:rsidR="00AA48F6" w:rsidRPr="005720A9" w:rsidRDefault="00AA48F6" w:rsidP="005F5DE0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7C62F83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9198FA1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4A7E191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785357E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C61F6FF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54D4E69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1C5C759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7AF04AA1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51F79D33" w14:textId="77777777" w:rsidR="00AA48F6" w:rsidRPr="005720A9" w:rsidRDefault="00AA48F6" w:rsidP="005F5DE0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7</w:t>
            </w:r>
            <w:r w:rsidRPr="005720A9">
              <w:rPr>
                <w:rFonts w:cs="Arial"/>
                <w:sz w:val="16"/>
                <w:szCs w:val="16"/>
              </w:rPr>
              <w:t>.1</w:t>
            </w:r>
          </w:p>
        </w:tc>
        <w:tc>
          <w:tcPr>
            <w:tcW w:w="1550" w:type="dxa"/>
            <w:vAlign w:val="center"/>
          </w:tcPr>
          <w:p w14:paraId="2356845F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920F7FE" w14:textId="77777777" w:rsidR="00AA48F6" w:rsidRPr="005720A9" w:rsidRDefault="00AA48F6" w:rsidP="005F5DE0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Verify cleanliness of wall / room prior to applications.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0D6B00E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2CC854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0DFDAF" w14:textId="77777777" w:rsidR="00AA48F6" w:rsidRPr="005720A9" w:rsidRDefault="00AA48F6" w:rsidP="00CC1B07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C9DAC6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DDA9A3F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5C4531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CD74EA1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35DCC621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6F6C0204" w14:textId="77777777" w:rsidR="00AA48F6" w:rsidRDefault="00AA48F6" w:rsidP="005F5DE0">
            <w:pPr>
              <w:pStyle w:val="TableTextCentered"/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1D96334A" w14:textId="77777777" w:rsidR="00AA48F6" w:rsidRDefault="00AA48F6" w:rsidP="00CC1B07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63A5DA6" w14:textId="77777777" w:rsidR="00AA48F6" w:rsidRPr="008620E2" w:rsidRDefault="00AA48F6" w:rsidP="005F5DE0">
            <w:pPr>
              <w:pStyle w:val="TableTextCentered"/>
              <w:spacing w:before="0" w:after="0"/>
              <w:ind w:left="6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Verify coverage, application and any damage.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2772E3" w14:textId="77777777" w:rsidR="00AA48F6" w:rsidRPr="00AC4425" w:rsidRDefault="00AA48F6" w:rsidP="00CC1B07">
            <w:pPr>
              <w:pStyle w:val="TableTextCentered"/>
              <w:spacing w:before="0" w:after="0"/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6F302E" w14:textId="77777777" w:rsidR="00AA48F6" w:rsidRPr="00AC4425" w:rsidRDefault="00AA48F6" w:rsidP="00CC1B07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9813A7" w14:textId="77777777" w:rsidR="00AA48F6" w:rsidRPr="00AC4425" w:rsidRDefault="00AA48F6" w:rsidP="00CC1B07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536B754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23B3D6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7B6D390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BDF0557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7E579C35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71A9ACA3" w14:textId="77777777" w:rsidR="00AA48F6" w:rsidRPr="008620E2" w:rsidRDefault="00AA48F6" w:rsidP="005F5DE0">
            <w:pPr>
              <w:pStyle w:val="TableTextCentered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8620E2">
              <w:rPr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1550E274" w14:textId="77777777" w:rsidR="00AA48F6" w:rsidRPr="008620E2" w:rsidRDefault="00AA48F6" w:rsidP="00CC1B07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  <w:r w:rsidRPr="008620E2">
              <w:rPr>
                <w:b/>
                <w:sz w:val="16"/>
                <w:szCs w:val="16"/>
              </w:rPr>
              <w:t>Final Acceptance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B0C2BB8" w14:textId="77777777" w:rsidR="00AA48F6" w:rsidRPr="008620E2" w:rsidRDefault="00AA48F6" w:rsidP="005F5DE0">
            <w:pPr>
              <w:pStyle w:val="TableTextCentered"/>
              <w:spacing w:before="0" w:after="0"/>
              <w:ind w:left="61"/>
              <w:jc w:val="lef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CF618CB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822139E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E574F38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686E160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F80E508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EDF56D9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9138EBB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  <w:tr w:rsidR="00CC1B07" w:rsidRPr="00A14600" w14:paraId="4EA8F36D" w14:textId="77777777" w:rsidTr="005F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0" w:type="dxa"/>
            <w:vAlign w:val="center"/>
          </w:tcPr>
          <w:p w14:paraId="02109C43" w14:textId="77777777" w:rsidR="00AA48F6" w:rsidRPr="00AC4425" w:rsidRDefault="00AA48F6" w:rsidP="005F5DE0">
            <w:pPr>
              <w:pStyle w:val="TableTextCentered"/>
              <w:spacing w:before="60" w:after="60"/>
            </w:pPr>
            <w:r>
              <w:t>8.1</w:t>
            </w:r>
          </w:p>
        </w:tc>
        <w:tc>
          <w:tcPr>
            <w:tcW w:w="1550" w:type="dxa"/>
            <w:vAlign w:val="center"/>
          </w:tcPr>
          <w:p w14:paraId="52476552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806D05D" w14:textId="77777777" w:rsidR="00AA48F6" w:rsidRPr="00CC1B07" w:rsidRDefault="00AA48F6" w:rsidP="005F5DE0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All </w:t>
            </w:r>
            <w:r w:rsidRPr="001E3AA6">
              <w:rPr>
                <w:rFonts w:cs="Arial"/>
                <w:sz w:val="16"/>
              </w:rPr>
              <w:t>records signed off and closed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743489" w14:textId="77777777" w:rsidR="00AA48F6" w:rsidRPr="00AC4425" w:rsidRDefault="00AA48F6" w:rsidP="00CC1B07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1040CF" w14:textId="77777777" w:rsidR="00AA48F6" w:rsidRPr="00AC4425" w:rsidRDefault="00AA48F6" w:rsidP="00CC1B07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934B9E" w14:textId="77777777" w:rsidR="00AA48F6" w:rsidRPr="00AC4425" w:rsidRDefault="00AA48F6" w:rsidP="00CC1B07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C8E781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A662A7C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C78C32C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FE42694" w14:textId="77777777" w:rsidR="00AA48F6" w:rsidRPr="00AC4425" w:rsidRDefault="00AA48F6" w:rsidP="00CC1B07">
            <w:pPr>
              <w:pStyle w:val="TableTextCentered"/>
              <w:spacing w:before="0" w:after="0"/>
            </w:pPr>
          </w:p>
        </w:tc>
      </w:tr>
    </w:tbl>
    <w:p w14:paraId="428F7982" w14:textId="77777777" w:rsidR="00A474C2" w:rsidRDefault="00A474C2" w:rsidP="00AA48F6">
      <w:pPr>
        <w:pStyle w:val="BodyItalic"/>
        <w:rPr>
          <w:i w:val="0"/>
        </w:rPr>
      </w:pPr>
    </w:p>
    <w:sectPr w:rsidR="00A474C2" w:rsidSect="000E136E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945D9" w14:textId="77777777" w:rsidR="00315E58" w:rsidRDefault="00315E58">
      <w:r>
        <w:separator/>
      </w:r>
    </w:p>
    <w:p w14:paraId="3BD97CC9" w14:textId="77777777" w:rsidR="00315E58" w:rsidRDefault="00315E58"/>
  </w:endnote>
  <w:endnote w:type="continuationSeparator" w:id="0">
    <w:p w14:paraId="6A7599C9" w14:textId="77777777" w:rsidR="00315E58" w:rsidRDefault="00315E58">
      <w:r>
        <w:continuationSeparator/>
      </w:r>
    </w:p>
    <w:p w14:paraId="3C999D72" w14:textId="77777777" w:rsidR="00315E58" w:rsidRDefault="00315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CE22" w14:textId="7E5302BF" w:rsidR="008D5404" w:rsidRPr="00F92124" w:rsidRDefault="008D5404" w:rsidP="008D5404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67E83" wp14:editId="52102FBF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1C5075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93E5B7B24DA1423F8B1BEFEBED59142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EPM-KCE-TP-000017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DFDE964A91B44CCD967887A198A3357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10CBB7A2" w14:textId="77777777" w:rsidR="008D5404" w:rsidRDefault="008D5404" w:rsidP="008D5404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49D204C" w14:textId="16E3B4B3" w:rsidR="007C2933" w:rsidRPr="008D5404" w:rsidRDefault="008D5404" w:rsidP="008D5404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D6502" w14:textId="77777777" w:rsidR="00315E58" w:rsidRDefault="00315E58">
      <w:r>
        <w:separator/>
      </w:r>
    </w:p>
    <w:p w14:paraId="0808C3DD" w14:textId="77777777" w:rsidR="00315E58" w:rsidRDefault="00315E58"/>
  </w:footnote>
  <w:footnote w:type="continuationSeparator" w:id="0">
    <w:p w14:paraId="0BC4117B" w14:textId="77777777" w:rsidR="00315E58" w:rsidRDefault="00315E58">
      <w:r>
        <w:continuationSeparator/>
      </w:r>
    </w:p>
    <w:p w14:paraId="7BDF541A" w14:textId="77777777" w:rsidR="00315E58" w:rsidRDefault="00315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D804" w14:textId="77777777" w:rsidR="003D33F5" w:rsidRDefault="006A5CA4" w:rsidP="006A5CA4">
    <w:pPr>
      <w:pStyle w:val="Header"/>
      <w:jc w:val="center"/>
      <w:rPr>
        <w:b/>
        <w:bCs/>
        <w:sz w:val="24"/>
        <w:szCs w:val="24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276BAA3D" wp14:editId="686EA087">
          <wp:simplePos x="0" y="0"/>
          <wp:positionH relativeFrom="leftMargin">
            <wp:posOffset>868045</wp:posOffset>
          </wp:positionH>
          <wp:positionV relativeFrom="paragraph">
            <wp:posOffset>-88900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33F5" w:rsidRPr="003D33F5">
      <w:rPr>
        <w:b/>
        <w:bCs/>
        <w:sz w:val="24"/>
        <w:szCs w:val="24"/>
      </w:rPr>
      <w:t>Project Construction Inspection and Test Plan for Inspection of</w:t>
    </w:r>
  </w:p>
  <w:p w14:paraId="55C2FF26" w14:textId="77777777" w:rsidR="007C2933" w:rsidRPr="003D33F5" w:rsidRDefault="003D33F5" w:rsidP="006A5CA4">
    <w:pPr>
      <w:pStyle w:val="Header"/>
      <w:jc w:val="center"/>
      <w:rPr>
        <w:b/>
        <w:bCs/>
        <w:sz w:val="24"/>
        <w:szCs w:val="24"/>
      </w:rPr>
    </w:pPr>
    <w:r w:rsidRPr="003D33F5">
      <w:rPr>
        <w:b/>
        <w:bCs/>
        <w:sz w:val="24"/>
        <w:szCs w:val="24"/>
      </w:rPr>
      <w:t>Gypsum Plasterboard Wall Activities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8888CE"/>
    <w:lvl w:ilvl="0">
      <w:numFmt w:val="decimal"/>
      <w:lvlText w:val="*"/>
      <w:lvlJc w:val="left"/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A13AB"/>
    <w:multiLevelType w:val="hybridMultilevel"/>
    <w:tmpl w:val="7276B462"/>
    <w:lvl w:ilvl="0" w:tplc="C0E24A14">
      <w:start w:val="1"/>
      <w:numFmt w:val="decimal"/>
      <w:pStyle w:val="TableList-123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2AE4A31"/>
    <w:multiLevelType w:val="hybridMultilevel"/>
    <w:tmpl w:val="FF58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B290484"/>
    <w:multiLevelType w:val="hybridMultilevel"/>
    <w:tmpl w:val="E61C3D50"/>
    <w:lvl w:ilvl="0" w:tplc="5F0AA0A8">
      <w:start w:val="1"/>
      <w:numFmt w:val="lowerLetter"/>
      <w:pStyle w:val="TableList-abc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E0DBD"/>
    <w:multiLevelType w:val="hybridMultilevel"/>
    <w:tmpl w:val="9C8E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8"/>
  </w:num>
  <w:num w:numId="22">
    <w:abstractNumId w:val="13"/>
  </w:num>
  <w:num w:numId="23">
    <w:abstractNumId w:val="11"/>
    <w:lvlOverride w:ilvl="0">
      <w:startOverride w:val="1"/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color w:val="auto"/>
        </w:rPr>
      </w:lvl>
    </w:lvlOverride>
  </w:num>
  <w:num w:numId="25">
    <w:abstractNumId w:val="4"/>
  </w:num>
  <w:num w:numId="26">
    <w:abstractNumId w:val="10"/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305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5F7B"/>
    <w:rsid w:val="00026479"/>
    <w:rsid w:val="00026742"/>
    <w:rsid w:val="000277A5"/>
    <w:rsid w:val="0003084E"/>
    <w:rsid w:val="000310E5"/>
    <w:rsid w:val="00032E45"/>
    <w:rsid w:val="00032E7C"/>
    <w:rsid w:val="00033477"/>
    <w:rsid w:val="000334E2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0A0"/>
    <w:rsid w:val="000824A1"/>
    <w:rsid w:val="000824D6"/>
    <w:rsid w:val="00082710"/>
    <w:rsid w:val="00082C1A"/>
    <w:rsid w:val="00082D26"/>
    <w:rsid w:val="00082E05"/>
    <w:rsid w:val="00083C9A"/>
    <w:rsid w:val="000862E9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47B0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136E"/>
    <w:rsid w:val="000E3163"/>
    <w:rsid w:val="000E36B4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1E2B"/>
    <w:rsid w:val="00142314"/>
    <w:rsid w:val="001428BA"/>
    <w:rsid w:val="00143272"/>
    <w:rsid w:val="00143E4D"/>
    <w:rsid w:val="00144396"/>
    <w:rsid w:val="00144496"/>
    <w:rsid w:val="001445B4"/>
    <w:rsid w:val="00146719"/>
    <w:rsid w:val="001467D4"/>
    <w:rsid w:val="00146FDD"/>
    <w:rsid w:val="00147ED9"/>
    <w:rsid w:val="00150609"/>
    <w:rsid w:val="00151DF4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688E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03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4404"/>
    <w:rsid w:val="0024527D"/>
    <w:rsid w:val="00245C77"/>
    <w:rsid w:val="00246DC4"/>
    <w:rsid w:val="00250B75"/>
    <w:rsid w:val="00250D86"/>
    <w:rsid w:val="00250F6B"/>
    <w:rsid w:val="00251BED"/>
    <w:rsid w:val="00253D75"/>
    <w:rsid w:val="0025406B"/>
    <w:rsid w:val="0025450A"/>
    <w:rsid w:val="00255502"/>
    <w:rsid w:val="002569A4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5A9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968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BEC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5E58"/>
    <w:rsid w:val="00317814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636F"/>
    <w:rsid w:val="00336829"/>
    <w:rsid w:val="00337B1C"/>
    <w:rsid w:val="00340C21"/>
    <w:rsid w:val="0034178C"/>
    <w:rsid w:val="00341C24"/>
    <w:rsid w:val="00342442"/>
    <w:rsid w:val="0034287E"/>
    <w:rsid w:val="00342B07"/>
    <w:rsid w:val="00342DDD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1EE0"/>
    <w:rsid w:val="003822A9"/>
    <w:rsid w:val="003822E8"/>
    <w:rsid w:val="00383AFF"/>
    <w:rsid w:val="00384D0C"/>
    <w:rsid w:val="003853C9"/>
    <w:rsid w:val="00385913"/>
    <w:rsid w:val="00385A33"/>
    <w:rsid w:val="00385E7F"/>
    <w:rsid w:val="00387CCD"/>
    <w:rsid w:val="00387E73"/>
    <w:rsid w:val="00391FDD"/>
    <w:rsid w:val="00394E4A"/>
    <w:rsid w:val="00395B7C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3F5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49FC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396"/>
    <w:rsid w:val="004067A0"/>
    <w:rsid w:val="00406A31"/>
    <w:rsid w:val="004076F9"/>
    <w:rsid w:val="00410AAE"/>
    <w:rsid w:val="00412A28"/>
    <w:rsid w:val="0041400B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69E0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620"/>
    <w:rsid w:val="00451BAB"/>
    <w:rsid w:val="00452D05"/>
    <w:rsid w:val="0045346F"/>
    <w:rsid w:val="00457ADD"/>
    <w:rsid w:val="004606BC"/>
    <w:rsid w:val="00460E68"/>
    <w:rsid w:val="00462AE6"/>
    <w:rsid w:val="00465DCF"/>
    <w:rsid w:val="00467352"/>
    <w:rsid w:val="00467D1F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3E7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570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41C3"/>
    <w:rsid w:val="00535DE6"/>
    <w:rsid w:val="00536A42"/>
    <w:rsid w:val="0053722B"/>
    <w:rsid w:val="00537731"/>
    <w:rsid w:val="00541027"/>
    <w:rsid w:val="00541B66"/>
    <w:rsid w:val="005428D5"/>
    <w:rsid w:val="00544893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669D8"/>
    <w:rsid w:val="00573C54"/>
    <w:rsid w:val="00574D46"/>
    <w:rsid w:val="00574D7D"/>
    <w:rsid w:val="005751B8"/>
    <w:rsid w:val="00575AF7"/>
    <w:rsid w:val="00575D63"/>
    <w:rsid w:val="00576090"/>
    <w:rsid w:val="00577E16"/>
    <w:rsid w:val="005809CE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4ED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0E6A"/>
    <w:rsid w:val="005E1802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5DE0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A2C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4D57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5CA4"/>
    <w:rsid w:val="006A6A09"/>
    <w:rsid w:val="006B113F"/>
    <w:rsid w:val="006B5550"/>
    <w:rsid w:val="006B5663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3CFD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9F5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5F2E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0A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2933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AE3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73D"/>
    <w:rsid w:val="00803C68"/>
    <w:rsid w:val="008041B3"/>
    <w:rsid w:val="008051D2"/>
    <w:rsid w:val="00806157"/>
    <w:rsid w:val="00806F7B"/>
    <w:rsid w:val="00810B38"/>
    <w:rsid w:val="0081185A"/>
    <w:rsid w:val="00811CF3"/>
    <w:rsid w:val="0081324F"/>
    <w:rsid w:val="008132F6"/>
    <w:rsid w:val="00813DD3"/>
    <w:rsid w:val="00814605"/>
    <w:rsid w:val="00814F58"/>
    <w:rsid w:val="008156C9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1A0D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5CD7"/>
    <w:rsid w:val="00856221"/>
    <w:rsid w:val="0085681A"/>
    <w:rsid w:val="00857095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1A33"/>
    <w:rsid w:val="00873044"/>
    <w:rsid w:val="008765CB"/>
    <w:rsid w:val="00877E23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4F62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41AD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0CA0"/>
    <w:rsid w:val="008D1A30"/>
    <w:rsid w:val="008D2124"/>
    <w:rsid w:val="008D23BA"/>
    <w:rsid w:val="008D335D"/>
    <w:rsid w:val="008D35D9"/>
    <w:rsid w:val="008D4404"/>
    <w:rsid w:val="008D4B2B"/>
    <w:rsid w:val="008D5404"/>
    <w:rsid w:val="008D70A5"/>
    <w:rsid w:val="008D79B6"/>
    <w:rsid w:val="008E06BB"/>
    <w:rsid w:val="008E16A7"/>
    <w:rsid w:val="008E399B"/>
    <w:rsid w:val="008E471C"/>
    <w:rsid w:val="008E4C08"/>
    <w:rsid w:val="008E627C"/>
    <w:rsid w:val="008E63C2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17D29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04E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AC3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C89"/>
    <w:rsid w:val="00971B7A"/>
    <w:rsid w:val="00973A9D"/>
    <w:rsid w:val="00973D5F"/>
    <w:rsid w:val="009762AB"/>
    <w:rsid w:val="0097796F"/>
    <w:rsid w:val="00980D98"/>
    <w:rsid w:val="0098178B"/>
    <w:rsid w:val="00982CA5"/>
    <w:rsid w:val="00983097"/>
    <w:rsid w:val="00984130"/>
    <w:rsid w:val="009869E0"/>
    <w:rsid w:val="0098746D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15D1"/>
    <w:rsid w:val="009A20A9"/>
    <w:rsid w:val="009A350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6F0C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51B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173"/>
    <w:rsid w:val="009D7316"/>
    <w:rsid w:val="009D781A"/>
    <w:rsid w:val="009E0BFF"/>
    <w:rsid w:val="009E10EA"/>
    <w:rsid w:val="009E2CBA"/>
    <w:rsid w:val="009E2D4B"/>
    <w:rsid w:val="009E33B8"/>
    <w:rsid w:val="009E34A4"/>
    <w:rsid w:val="009E44BD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11A"/>
    <w:rsid w:val="009F385A"/>
    <w:rsid w:val="009F4B8B"/>
    <w:rsid w:val="009F4EBD"/>
    <w:rsid w:val="009F5230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5CC7"/>
    <w:rsid w:val="00A26A6D"/>
    <w:rsid w:val="00A272EC"/>
    <w:rsid w:val="00A30AA5"/>
    <w:rsid w:val="00A318A7"/>
    <w:rsid w:val="00A327E1"/>
    <w:rsid w:val="00A32955"/>
    <w:rsid w:val="00A329C3"/>
    <w:rsid w:val="00A3379E"/>
    <w:rsid w:val="00A346DC"/>
    <w:rsid w:val="00A34B9E"/>
    <w:rsid w:val="00A3769C"/>
    <w:rsid w:val="00A37959"/>
    <w:rsid w:val="00A37B07"/>
    <w:rsid w:val="00A400EE"/>
    <w:rsid w:val="00A407DA"/>
    <w:rsid w:val="00A40CDB"/>
    <w:rsid w:val="00A41D8A"/>
    <w:rsid w:val="00A4293D"/>
    <w:rsid w:val="00A42F22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4C2"/>
    <w:rsid w:val="00A507D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38E"/>
    <w:rsid w:val="00A56956"/>
    <w:rsid w:val="00A57339"/>
    <w:rsid w:val="00A5737B"/>
    <w:rsid w:val="00A61D93"/>
    <w:rsid w:val="00A61FA4"/>
    <w:rsid w:val="00A64841"/>
    <w:rsid w:val="00A66274"/>
    <w:rsid w:val="00A70118"/>
    <w:rsid w:val="00A717B9"/>
    <w:rsid w:val="00A72565"/>
    <w:rsid w:val="00A72F48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D60"/>
    <w:rsid w:val="00AA2558"/>
    <w:rsid w:val="00AA2E6A"/>
    <w:rsid w:val="00AA40D1"/>
    <w:rsid w:val="00AA48F6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D7377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0A7E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7DA"/>
    <w:rsid w:val="00B61C75"/>
    <w:rsid w:val="00B61EB4"/>
    <w:rsid w:val="00B625B3"/>
    <w:rsid w:val="00B62932"/>
    <w:rsid w:val="00B66746"/>
    <w:rsid w:val="00B66EA4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4AB6"/>
    <w:rsid w:val="00B855E7"/>
    <w:rsid w:val="00B868C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536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F4E"/>
    <w:rsid w:val="00BE5E8C"/>
    <w:rsid w:val="00BE70F2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574"/>
    <w:rsid w:val="00C17B68"/>
    <w:rsid w:val="00C17CFC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599"/>
    <w:rsid w:val="00C407D3"/>
    <w:rsid w:val="00C42C01"/>
    <w:rsid w:val="00C435D4"/>
    <w:rsid w:val="00C4446E"/>
    <w:rsid w:val="00C449C3"/>
    <w:rsid w:val="00C45601"/>
    <w:rsid w:val="00C46677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1154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2F8F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3FD3"/>
    <w:rsid w:val="00CB56B2"/>
    <w:rsid w:val="00CB5C1D"/>
    <w:rsid w:val="00CB6D46"/>
    <w:rsid w:val="00CC109A"/>
    <w:rsid w:val="00CC1B07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341B"/>
    <w:rsid w:val="00D1419E"/>
    <w:rsid w:val="00D14FE1"/>
    <w:rsid w:val="00D156CC"/>
    <w:rsid w:val="00D16454"/>
    <w:rsid w:val="00D17ECC"/>
    <w:rsid w:val="00D203BF"/>
    <w:rsid w:val="00D2144D"/>
    <w:rsid w:val="00D21992"/>
    <w:rsid w:val="00D21A19"/>
    <w:rsid w:val="00D22E95"/>
    <w:rsid w:val="00D265BA"/>
    <w:rsid w:val="00D26C77"/>
    <w:rsid w:val="00D32B47"/>
    <w:rsid w:val="00D34B47"/>
    <w:rsid w:val="00D3558C"/>
    <w:rsid w:val="00D35F79"/>
    <w:rsid w:val="00D360D5"/>
    <w:rsid w:val="00D373C7"/>
    <w:rsid w:val="00D40C05"/>
    <w:rsid w:val="00D414FC"/>
    <w:rsid w:val="00D4278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54A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3F1B"/>
    <w:rsid w:val="00DD58A6"/>
    <w:rsid w:val="00DD5C86"/>
    <w:rsid w:val="00DD61D2"/>
    <w:rsid w:val="00DD7C8C"/>
    <w:rsid w:val="00DE0831"/>
    <w:rsid w:val="00DE154F"/>
    <w:rsid w:val="00DE1EF0"/>
    <w:rsid w:val="00DE218C"/>
    <w:rsid w:val="00DE2743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0C4E"/>
    <w:rsid w:val="00E2374E"/>
    <w:rsid w:val="00E241C8"/>
    <w:rsid w:val="00E25F39"/>
    <w:rsid w:val="00E26997"/>
    <w:rsid w:val="00E304DF"/>
    <w:rsid w:val="00E3253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5644"/>
    <w:rsid w:val="00E5608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5E9D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CF6"/>
    <w:rsid w:val="00EB3AF6"/>
    <w:rsid w:val="00EB4897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2F5A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DF8"/>
    <w:rsid w:val="00F142AE"/>
    <w:rsid w:val="00F1430C"/>
    <w:rsid w:val="00F20AD7"/>
    <w:rsid w:val="00F2115A"/>
    <w:rsid w:val="00F21549"/>
    <w:rsid w:val="00F21D15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98"/>
    <w:rsid w:val="00F338F6"/>
    <w:rsid w:val="00F368C9"/>
    <w:rsid w:val="00F369F7"/>
    <w:rsid w:val="00F40BEC"/>
    <w:rsid w:val="00F410F9"/>
    <w:rsid w:val="00F42219"/>
    <w:rsid w:val="00F4245A"/>
    <w:rsid w:val="00F428CA"/>
    <w:rsid w:val="00F44F72"/>
    <w:rsid w:val="00F46105"/>
    <w:rsid w:val="00F470B5"/>
    <w:rsid w:val="00F474D0"/>
    <w:rsid w:val="00F548CC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CB"/>
    <w:rsid w:val="00F831E9"/>
    <w:rsid w:val="00F85252"/>
    <w:rsid w:val="00F8652C"/>
    <w:rsid w:val="00F87CF8"/>
    <w:rsid w:val="00F90987"/>
    <w:rsid w:val="00F91BBC"/>
    <w:rsid w:val="00F938EB"/>
    <w:rsid w:val="00F93CC8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13BA"/>
    <w:rsid w:val="00FD39FA"/>
    <w:rsid w:val="00FD4C8D"/>
    <w:rsid w:val="00FD569E"/>
    <w:rsid w:val="00FD5D61"/>
    <w:rsid w:val="00FD6B1C"/>
    <w:rsid w:val="00FD6D4F"/>
    <w:rsid w:val="00FD72A1"/>
    <w:rsid w:val="00FE1484"/>
    <w:rsid w:val="00FE1858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5CF5"/>
    <w:rsid w:val="00FF6280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392CB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E304DF"/>
    <w:pPr>
      <w:spacing w:before="40" w:after="40"/>
      <w:jc w:val="center"/>
    </w:pPr>
    <w:rPr>
      <w:rFonts w:ascii="Arial" w:hAnsi="Arial"/>
      <w:sz w:val="17"/>
    </w:rPr>
  </w:style>
  <w:style w:type="character" w:customStyle="1" w:styleId="Bold">
    <w:name w:val="Bold"/>
    <w:rsid w:val="00E304DF"/>
    <w:rPr>
      <w:b/>
    </w:rPr>
  </w:style>
  <w:style w:type="paragraph" w:customStyle="1" w:styleId="ProcedureTitle">
    <w:name w:val="Procedure Title"/>
    <w:rsid w:val="00D1341B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paragraph" w:customStyle="1" w:styleId="TableList-123">
    <w:name w:val="Table List - 123"/>
    <w:rsid w:val="00D1341B"/>
    <w:pPr>
      <w:numPr>
        <w:numId w:val="25"/>
      </w:numPr>
      <w:spacing w:before="40" w:after="40"/>
    </w:pPr>
    <w:rPr>
      <w:rFonts w:ascii="Arial" w:hAnsi="Arial"/>
      <w:sz w:val="17"/>
    </w:rPr>
  </w:style>
  <w:style w:type="paragraph" w:customStyle="1" w:styleId="TableList-abc">
    <w:name w:val="Table List - abc"/>
    <w:rsid w:val="00D1341B"/>
    <w:pPr>
      <w:numPr>
        <w:numId w:val="26"/>
      </w:numPr>
      <w:spacing w:before="40" w:after="40"/>
    </w:pPr>
    <w:rPr>
      <w:rFonts w:ascii="Arial" w:hAnsi="Arial"/>
      <w:sz w:val="17"/>
    </w:rPr>
  </w:style>
  <w:style w:type="table" w:customStyle="1" w:styleId="TableGrid21">
    <w:name w:val="Table Grid21"/>
    <w:basedOn w:val="TableNormal"/>
    <w:next w:val="TableGrid"/>
    <w:rsid w:val="008A41A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E5B7B24DA1423F8B1BEFEBED591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A000C-67CA-48F7-A473-7D677DF6C684}"/>
      </w:docPartPr>
      <w:docPartBody>
        <w:p w:rsidR="00000000" w:rsidRDefault="00973C02" w:rsidP="00973C02">
          <w:pPr>
            <w:pStyle w:val="93E5B7B24DA1423F8B1BEFEBED59142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FDE964A91B44CCD967887A198A33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9B453-DB0B-4B54-8417-D0F28C895F20}"/>
      </w:docPartPr>
      <w:docPartBody>
        <w:p w:rsidR="00000000" w:rsidRDefault="00973C02" w:rsidP="00973C02">
          <w:pPr>
            <w:pStyle w:val="DFDE964A91B44CCD967887A198A3357F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02"/>
    <w:rsid w:val="0039047A"/>
    <w:rsid w:val="009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73C02"/>
    <w:rPr>
      <w:color w:val="808080"/>
    </w:rPr>
  </w:style>
  <w:style w:type="paragraph" w:customStyle="1" w:styleId="93E5B7B24DA1423F8B1BEFEBED591421">
    <w:name w:val="93E5B7B24DA1423F8B1BEFEBED591421"/>
    <w:rsid w:val="00973C02"/>
  </w:style>
  <w:style w:type="paragraph" w:customStyle="1" w:styleId="DFDE964A91B44CCD967887A198A3357F">
    <w:name w:val="DFDE964A91B44CCD967887A198A3357F"/>
    <w:rsid w:val="00973C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5350C-C321-4097-AE6F-0B9826B1B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937118C8-F066-42A8-8BBA-2DDAFF46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6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Civil Works Procedure</vt:lpstr>
    </vt:vector>
  </TitlesOfParts>
  <Company>Bechtel/EDS</Company>
  <LinksUpToDate>false</LinksUpToDate>
  <CharactersWithSpaces>2392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Civil Works Procedure</dc:title>
  <dc:subject>EPM-KCE-TP-000017</dc:subject>
  <dc:creator>Rivamonte, Leonnito (RMP)</dc:creator>
  <cp:keywords>ᅟ</cp:keywords>
  <cp:lastModifiedBy>اسماء المطيري Asma Almutairi</cp:lastModifiedBy>
  <cp:revision>4</cp:revision>
  <cp:lastPrinted>2017-10-17T10:15:00Z</cp:lastPrinted>
  <dcterms:created xsi:type="dcterms:W3CDTF">2021-07-04T05:55:00Z</dcterms:created>
  <dcterms:modified xsi:type="dcterms:W3CDTF">2022-05-23T11:49:00Z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8812fc9e-3f23-430c-80b9-01a3d822f37b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